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D91C" w14:textId="18E387B5" w:rsidR="001B4A1B" w:rsidRPr="005110BD" w:rsidRDefault="00D2121F" w:rsidP="00D2121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tserrat Light" w:eastAsia="Arial" w:hAnsi="Montserrat Light" w:cs="Arial"/>
          <w:b/>
          <w:sz w:val="22"/>
          <w:szCs w:val="22"/>
          <w:lang w:val="fr-FR"/>
        </w:rPr>
      </w:pPr>
      <w:bookmarkStart w:id="0" w:name="_Hlk68854833"/>
      <w:r w:rsidRPr="005110BD">
        <w:rPr>
          <w:rFonts w:ascii="Montserrat Light" w:hAnsi="Montserrat Light"/>
          <w:noProof/>
        </w:rPr>
        <w:drawing>
          <wp:inline distT="0" distB="0" distL="0" distR="0" wp14:anchorId="1E227E93" wp14:editId="2C5E98EE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CA517" w14:textId="72B43678" w:rsidR="00D2121F" w:rsidRPr="005110BD" w:rsidRDefault="00D2121F" w:rsidP="00D2121F">
      <w:pPr>
        <w:autoSpaceDE w:val="0"/>
        <w:autoSpaceDN w:val="0"/>
        <w:adjustRightInd w:val="0"/>
        <w:spacing w:line="240" w:lineRule="auto"/>
        <w:ind w:left="5040" w:hanging="5040"/>
        <w:jc w:val="center"/>
        <w:rPr>
          <w:rFonts w:ascii="Montserrat" w:hAnsi="Montserrat"/>
          <w:b/>
          <w:lang w:val="fr-FR"/>
        </w:rPr>
      </w:pPr>
      <w:r w:rsidRPr="005110BD">
        <w:rPr>
          <w:rFonts w:ascii="Montserrat" w:hAnsi="Montserrat"/>
          <w:b/>
          <w:lang w:val="fr-FR"/>
        </w:rPr>
        <w:t xml:space="preserve">                                                                      Anexa nr. 2</w:t>
      </w:r>
    </w:p>
    <w:p w14:paraId="674635ED" w14:textId="77777777" w:rsidR="00D2121F" w:rsidRPr="005110BD" w:rsidRDefault="00D2121F" w:rsidP="00D2121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5110BD">
        <w:rPr>
          <w:rFonts w:ascii="Montserrat" w:hAnsi="Montserrat"/>
          <w:b/>
          <w:lang w:val="fr-FR"/>
        </w:rPr>
        <w:tab/>
      </w:r>
      <w:r w:rsidRPr="005110BD">
        <w:rPr>
          <w:rFonts w:ascii="Montserrat" w:hAnsi="Montserrat"/>
          <w:b/>
          <w:lang w:val="fr-FR"/>
        </w:rPr>
        <w:tab/>
        <w:t xml:space="preserve">                                             </w:t>
      </w:r>
      <w:r w:rsidRPr="005110BD">
        <w:rPr>
          <w:rFonts w:ascii="Montserrat" w:hAnsi="Montserrat"/>
          <w:b/>
          <w:lang w:val="fr-FR"/>
        </w:rPr>
        <w:tab/>
        <w:t xml:space="preserve">                              la Hotărârea nr. 28/2024</w:t>
      </w:r>
    </w:p>
    <w:p w14:paraId="0B8FA562" w14:textId="77777777" w:rsidR="00D2121F" w:rsidRPr="005110BD" w:rsidRDefault="00D2121F" w:rsidP="00D2121F">
      <w:pPr>
        <w:spacing w:line="240" w:lineRule="auto"/>
        <w:rPr>
          <w:rFonts w:ascii="Montserrat" w:hAnsi="Montserrat"/>
          <w:lang w:val="fr-FR"/>
        </w:rPr>
      </w:pPr>
      <w:r w:rsidRPr="005110BD">
        <w:rPr>
          <w:rFonts w:ascii="Montserrat" w:hAnsi="Montserrat"/>
          <w:lang w:val="fr-FR"/>
        </w:rPr>
        <w:t xml:space="preserve"> 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618"/>
        <w:gridCol w:w="1182"/>
        <w:gridCol w:w="7740"/>
      </w:tblGrid>
      <w:tr w:rsidR="005110BD" w:rsidRPr="005110BD" w14:paraId="6313239E" w14:textId="77777777" w:rsidTr="00251F14">
        <w:trPr>
          <w:trHeight w:val="315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0825F053" w14:textId="66B21D32" w:rsidR="001B4A1B" w:rsidRPr="005110BD" w:rsidRDefault="001B4A1B" w:rsidP="00251F1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  <w:r w:rsidRPr="005110BD">
              <w:rPr>
                <w:rFonts w:ascii="Montserrat" w:eastAsia="Times New Roman" w:hAnsi="Montserrat"/>
                <w:b/>
                <w:bCs/>
                <w:lang w:val="en-US"/>
              </w:rPr>
              <w:t xml:space="preserve"> Program</w:t>
            </w:r>
            <w:r w:rsidR="00D2121F" w:rsidRPr="005110BD">
              <w:rPr>
                <w:rFonts w:ascii="Montserrat" w:eastAsia="Times New Roman" w:hAnsi="Montserrat"/>
                <w:b/>
                <w:bCs/>
                <w:lang w:val="en-US"/>
              </w:rPr>
              <w:t>ul</w:t>
            </w:r>
            <w:r w:rsidRPr="005110BD">
              <w:rPr>
                <w:rFonts w:ascii="Montserrat" w:eastAsia="Times New Roman" w:hAnsi="Montserrat"/>
                <w:b/>
                <w:bCs/>
                <w:lang w:val="en-US"/>
              </w:rPr>
              <w:t xml:space="preserve"> privind lucrări</w:t>
            </w:r>
            <w:r w:rsidR="00B91DBF" w:rsidRPr="005110BD">
              <w:rPr>
                <w:rFonts w:ascii="Montserrat" w:eastAsia="Times New Roman" w:hAnsi="Montserrat"/>
                <w:b/>
                <w:bCs/>
                <w:lang w:val="en-US"/>
              </w:rPr>
              <w:t>le</w:t>
            </w:r>
            <w:r w:rsidRPr="005110BD">
              <w:rPr>
                <w:rFonts w:ascii="Montserrat" w:eastAsia="Times New Roman" w:hAnsi="Montserrat"/>
                <w:b/>
                <w:bCs/>
                <w:lang w:val="en-US"/>
              </w:rPr>
              <w:t>/servicii</w:t>
            </w:r>
            <w:r w:rsidR="00B91DBF" w:rsidRPr="005110BD">
              <w:rPr>
                <w:rFonts w:ascii="Montserrat" w:eastAsia="Times New Roman" w:hAnsi="Montserrat"/>
                <w:b/>
                <w:bCs/>
                <w:lang w:val="en-US"/>
              </w:rPr>
              <w:t>le</w:t>
            </w:r>
            <w:r w:rsidRPr="005110BD">
              <w:rPr>
                <w:rFonts w:ascii="Montserrat" w:eastAsia="Times New Roman" w:hAnsi="Montserrat"/>
                <w:b/>
                <w:bCs/>
                <w:lang w:val="en-US"/>
              </w:rPr>
              <w:t xml:space="preserve"> de întreținere și reparații </w:t>
            </w:r>
          </w:p>
          <w:p w14:paraId="328145B1" w14:textId="5292C2A9" w:rsidR="001B4A1B" w:rsidRPr="005110BD" w:rsidRDefault="001B4A1B" w:rsidP="00251F1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  <w:r w:rsidRPr="005110BD">
              <w:rPr>
                <w:rFonts w:ascii="Montserrat" w:eastAsia="Times New Roman" w:hAnsi="Montserrat"/>
                <w:b/>
                <w:bCs/>
                <w:lang w:val="en-US"/>
              </w:rPr>
              <w:t>a drumurilor județene în anul 202</w:t>
            </w:r>
            <w:r w:rsidR="00087B58" w:rsidRPr="005110BD">
              <w:rPr>
                <w:rFonts w:ascii="Montserrat" w:eastAsia="Times New Roman" w:hAnsi="Montserrat"/>
                <w:b/>
                <w:bCs/>
                <w:lang w:val="en-US"/>
              </w:rPr>
              <w:t>4</w:t>
            </w:r>
          </w:p>
          <w:p w14:paraId="3FC4C9BE" w14:textId="77777777" w:rsidR="00B91DBF" w:rsidRPr="005110BD" w:rsidRDefault="00B91DBF" w:rsidP="00251F1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</w:p>
          <w:p w14:paraId="6FCC69BD" w14:textId="77777777" w:rsidR="00D2121F" w:rsidRPr="005110BD" w:rsidRDefault="00D2121F" w:rsidP="00251F1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</w:p>
          <w:p w14:paraId="245B7137" w14:textId="77777777" w:rsidR="001B4A1B" w:rsidRPr="005110BD" w:rsidRDefault="001B4A1B" w:rsidP="00251F1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</w:p>
        </w:tc>
      </w:tr>
      <w:tr w:rsidR="005110BD" w:rsidRPr="005110BD" w14:paraId="7FFB462E" w14:textId="77777777" w:rsidTr="00251F14">
        <w:trPr>
          <w:trHeight w:val="502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4A6007" w14:textId="77777777" w:rsidR="001B4A1B" w:rsidRPr="005110BD" w:rsidRDefault="001B4A1B" w:rsidP="00B91DB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110BD">
              <w:rPr>
                <w:rFonts w:ascii="Montserrat Light" w:eastAsia="Times New Roman" w:hAnsi="Montserrat Light"/>
                <w:b/>
                <w:bCs/>
                <w:lang w:val="en-US"/>
              </w:rPr>
              <w:t>Nr. crt.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52E181" w14:textId="77777777" w:rsidR="001B4A1B" w:rsidRPr="005110BD" w:rsidRDefault="001B4A1B" w:rsidP="00B91DB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110BD">
              <w:rPr>
                <w:rFonts w:ascii="Montserrat Light" w:eastAsia="Times New Roman" w:hAnsi="Montserrat Light"/>
                <w:b/>
                <w:bCs/>
                <w:lang w:val="en-US"/>
              </w:rPr>
              <w:t>Indicativ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A20089" w14:textId="77777777" w:rsidR="001B4A1B" w:rsidRPr="005110BD" w:rsidRDefault="001B4A1B" w:rsidP="00B91DB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110BD">
              <w:rPr>
                <w:rFonts w:ascii="Montserrat Light" w:eastAsia="Times New Roman" w:hAnsi="Montserrat Light"/>
                <w:b/>
                <w:bCs/>
                <w:lang w:val="en-US"/>
              </w:rPr>
              <w:t>Traseu drum județean</w:t>
            </w:r>
          </w:p>
        </w:tc>
      </w:tr>
      <w:tr w:rsidR="005110BD" w:rsidRPr="005110BD" w14:paraId="6860DA01" w14:textId="77777777" w:rsidTr="00251F14">
        <w:trPr>
          <w:trHeight w:val="259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C05EA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FCF86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DJ103G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D1596F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Limita Județ Alba - Podeni - Moldovenești</w:t>
            </w:r>
          </w:p>
        </w:tc>
      </w:tr>
      <w:tr w:rsidR="005110BD" w:rsidRPr="005110BD" w14:paraId="03EA3DAF" w14:textId="77777777" w:rsidTr="00251F14">
        <w:trPr>
          <w:trHeight w:val="241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6983AAB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90F97F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451958" w14:textId="3AC76968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DN75- Cheia-Cheile Turzii  - Săndulești -DJ107L</w:t>
            </w:r>
          </w:p>
        </w:tc>
      </w:tr>
      <w:tr w:rsidR="005110BD" w:rsidRPr="005110BD" w14:paraId="59175AB8" w14:textId="77777777" w:rsidTr="00251F14">
        <w:trPr>
          <w:trHeight w:val="313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C4D079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228FB5B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3FA12F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Tureni - Aiton - Gheorgheni - Cluj-Napoca</w:t>
            </w:r>
          </w:p>
        </w:tc>
      </w:tr>
      <w:tr w:rsidR="005110BD" w:rsidRPr="005110BD" w14:paraId="6AC2812F" w14:textId="77777777" w:rsidTr="00251F14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002C1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A87A1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DJ103H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60E1C8" w14:textId="7D80D375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DN1(E60)</w:t>
            </w:r>
            <w:r w:rsidR="00AE3C05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 Bologa - Săcuieu</w:t>
            </w:r>
          </w:p>
        </w:tc>
      </w:tr>
      <w:tr w:rsidR="005110BD" w:rsidRPr="005110BD" w14:paraId="3646DEE7" w14:textId="77777777" w:rsidTr="00251F14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E2C583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BFF97A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DJ103I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D26A5B" w14:textId="154119A0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DJ103G</w:t>
            </w:r>
            <w:r w:rsidR="00AE3C05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 Cabana Cheile Turzii</w:t>
            </w:r>
          </w:p>
        </w:tc>
      </w:tr>
      <w:tr w:rsidR="005110BD" w:rsidRPr="005110BD" w14:paraId="5251B7E9" w14:textId="77777777" w:rsidTr="00251F14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E22673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E9DE2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FC1F83" w14:textId="56910A33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DN1R</w:t>
            </w:r>
            <w:r w:rsidR="00AE3C05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AE3C05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 xml:space="preserve">Alunișu - Săcuieu (DJ103H) </w:t>
            </w:r>
          </w:p>
        </w:tc>
      </w:tr>
      <w:tr w:rsidR="005110BD" w:rsidRPr="005110BD" w14:paraId="4CC5D766" w14:textId="77777777" w:rsidTr="00251F14">
        <w:trPr>
          <w:trHeight w:val="332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093EE3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1BE4AC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46A21C" w14:textId="36A2D85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 xml:space="preserve">Săcuieu (DJ103H) </w:t>
            </w:r>
            <w:r w:rsidR="00AE3C05" w:rsidRPr="005110BD">
              <w:rPr>
                <w:rFonts w:ascii="Montserrat Light" w:eastAsia="Times New Roman" w:hAnsi="Montserrat Light"/>
                <w:lang w:val="en-US"/>
              </w:rPr>
              <w:t>–</w:t>
            </w:r>
            <w:r w:rsidRPr="005110BD">
              <w:rPr>
                <w:rFonts w:ascii="Montserrat Light" w:eastAsia="Times New Roman" w:hAnsi="Montserrat Light"/>
                <w:lang w:val="en-US"/>
              </w:rPr>
              <w:t xml:space="preserve"> Vișagu</w:t>
            </w:r>
            <w:r w:rsidR="00AE3C05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AE3C05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Cabana Vlădeasa</w:t>
            </w:r>
          </w:p>
        </w:tc>
      </w:tr>
      <w:tr w:rsidR="005110BD" w:rsidRPr="005110BD" w14:paraId="6ACC3F31" w14:textId="77777777" w:rsidTr="00251F14">
        <w:trPr>
          <w:trHeight w:val="34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E54BFB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A0B38C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14FA1F" w14:textId="1162E369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DN1(E60) Căpușu Mare - Rișca (DJ103L)</w:t>
            </w:r>
            <w:r w:rsidR="00AE3C05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AE3C05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Beliș (DN1R)</w:t>
            </w:r>
          </w:p>
        </w:tc>
      </w:tr>
      <w:tr w:rsidR="005110BD" w:rsidRPr="005110BD" w14:paraId="642153A0" w14:textId="77777777" w:rsidTr="00251F14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A1230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C9907F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DJ103L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B92085" w14:textId="327BCFF1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Mănăstiren</w:t>
            </w:r>
            <w:r w:rsidR="00AE3C05" w:rsidRPr="005110BD">
              <w:rPr>
                <w:rFonts w:ascii="Montserrat Light" w:eastAsia="Times New Roman" w:hAnsi="Montserrat Light"/>
                <w:lang w:val="en-US"/>
              </w:rPr>
              <w:t xml:space="preserve">i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AE3C05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Rișca</w:t>
            </w:r>
          </w:p>
        </w:tc>
      </w:tr>
      <w:tr w:rsidR="005110BD" w:rsidRPr="005110BD" w14:paraId="115ECC20" w14:textId="77777777" w:rsidTr="00251F14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1FBA3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6F863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DJ103M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7DACE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Vâlcele - Rediu - Aiton</w:t>
            </w:r>
          </w:p>
        </w:tc>
      </w:tr>
      <w:tr w:rsidR="005110BD" w:rsidRPr="005110BD" w14:paraId="59CF53E1" w14:textId="77777777" w:rsidTr="00251F14">
        <w:trPr>
          <w:trHeight w:val="33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C98F8F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955A0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ABD32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Șaula - limita Județ Sălaj</w:t>
            </w:r>
          </w:p>
        </w:tc>
      </w:tr>
      <w:tr w:rsidR="005110BD" w:rsidRPr="005110BD" w14:paraId="5CE8FD62" w14:textId="77777777" w:rsidTr="00251F14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D1D61A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0F647B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8EB60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DN1 (E60)- Feleacu</w:t>
            </w:r>
          </w:p>
        </w:tc>
      </w:tr>
      <w:tr w:rsidR="005110BD" w:rsidRPr="005110BD" w14:paraId="3268B7BC" w14:textId="77777777" w:rsidTr="00251F14">
        <w:trPr>
          <w:trHeight w:val="3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4D7B4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7F5B7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DJ103V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E4A3B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Someșu Rece - Stolna -Vlaha-Vălișoara-DJ107L</w:t>
            </w:r>
          </w:p>
        </w:tc>
      </w:tr>
      <w:tr w:rsidR="005110BD" w:rsidRPr="005110BD" w14:paraId="765524AC" w14:textId="77777777" w:rsidTr="00251F14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5D797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0ABA93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A4978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Sălicea (DJ107R) - Micești -Tureni (DJ103G)</w:t>
            </w:r>
          </w:p>
        </w:tc>
      </w:tr>
      <w:tr w:rsidR="005110BD" w:rsidRPr="005110BD" w14:paraId="11E45746" w14:textId="77777777" w:rsidTr="00251F14">
        <w:trPr>
          <w:trHeight w:val="33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6CE18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13F7F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DJ105S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1D94DB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Centura Ocolitoare - Pata - Boju</w:t>
            </w:r>
          </w:p>
        </w:tc>
      </w:tr>
      <w:tr w:rsidR="005110BD" w:rsidRPr="005110BD" w14:paraId="7E194619" w14:textId="77777777" w:rsidTr="00251F14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F4D75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F7212A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DJ105T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C03761" w14:textId="19556FC0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Cluj-Napoca - Corușu - Săliștea Nouă</w:t>
            </w:r>
            <w:r w:rsidR="00B30814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30814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Săliștea Veche</w:t>
            </w:r>
            <w:r w:rsidR="00B30814" w:rsidRPr="005110BD">
              <w:rPr>
                <w:rFonts w:ascii="Montserrat Light" w:eastAsia="Times New Roman" w:hAnsi="Montserrat Light"/>
                <w:lang w:val="en-US"/>
              </w:rPr>
              <w:t xml:space="preserve"> –</w:t>
            </w:r>
            <w:r w:rsidRPr="005110BD">
              <w:rPr>
                <w:rFonts w:ascii="Montserrat Light" w:eastAsia="Times New Roman" w:hAnsi="Montserrat Light"/>
                <w:lang w:val="en-US"/>
              </w:rPr>
              <w:t xml:space="preserve"> Berindu</w:t>
            </w:r>
            <w:r w:rsidR="00B30814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-DN1F</w:t>
            </w:r>
          </w:p>
        </w:tc>
      </w:tr>
      <w:tr w:rsidR="005110BD" w:rsidRPr="005110BD" w14:paraId="07E3C6BB" w14:textId="77777777" w:rsidTr="00251F14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A32053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1BD1B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DJ107F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4930D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limită Județ Alba-Luncani</w:t>
            </w:r>
          </w:p>
        </w:tc>
      </w:tr>
      <w:tr w:rsidR="005110BD" w:rsidRPr="005110BD" w14:paraId="49AA6035" w14:textId="77777777" w:rsidTr="00251F14">
        <w:trPr>
          <w:trHeight w:val="24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4BBBF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75D56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DJ107J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87D95B" w14:textId="632AB844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Săvădisla(DJ107M)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Finișel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Plopi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Valea Ierii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Cerc</w:t>
            </w:r>
          </w:p>
        </w:tc>
      </w:tr>
      <w:tr w:rsidR="005110BD" w:rsidRPr="005110BD" w14:paraId="03AE055C" w14:textId="77777777" w:rsidTr="00251F14">
        <w:trPr>
          <w:trHeight w:val="23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39BDA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16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2E695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DJ107L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2F99" w14:textId="78F1F2E4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Turda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Petrești de Jos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Crăiești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Lita (DJ107M)</w:t>
            </w:r>
          </w:p>
        </w:tc>
      </w:tr>
      <w:tr w:rsidR="005110BD" w:rsidRPr="005110BD" w14:paraId="0DA72362" w14:textId="77777777" w:rsidTr="00251F14">
        <w:trPr>
          <w:trHeight w:val="5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1048C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C5CB04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DJ107M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0A63E5" w14:textId="183C5664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Luna de Sus (DN1)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Vlaha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Săvădisla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Lita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-Băișoara - Iara - Buru - limita Județ Alba</w:t>
            </w:r>
          </w:p>
        </w:tc>
      </w:tr>
      <w:tr w:rsidR="005110BD" w:rsidRPr="005110BD" w14:paraId="00C773E0" w14:textId="77777777" w:rsidTr="00251F14">
        <w:trPr>
          <w:trHeight w:val="26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051C4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18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199F3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DJ107N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FCC968" w14:textId="63F8FFB3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Băișoara (DJ107M)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Moara de Pădure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Valea Ierii (DJ107J) - Plopi</w:t>
            </w:r>
          </w:p>
        </w:tc>
      </w:tr>
      <w:tr w:rsidR="005110BD" w:rsidRPr="005110BD" w14:paraId="0DEB9FC7" w14:textId="77777777" w:rsidTr="00251F14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7EB50AB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695DD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40A44B" w14:textId="6B7E5D99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Plopi - Gura Râșca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Someșul Rece (DJ107P)</w:t>
            </w:r>
          </w:p>
        </w:tc>
      </w:tr>
      <w:tr w:rsidR="005110BD" w:rsidRPr="005110BD" w14:paraId="58F5FB30" w14:textId="77777777" w:rsidTr="00251F14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5D4733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8121F4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DJ107P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0070D9" w14:textId="5F771813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(DN1) Gilău - Someșu Rece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 Someșu Cald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 Mărișel-DN1R</w:t>
            </w:r>
          </w:p>
        </w:tc>
      </w:tr>
      <w:tr w:rsidR="005110BD" w:rsidRPr="005110BD" w14:paraId="5145A10D" w14:textId="77777777" w:rsidTr="00251F14">
        <w:trPr>
          <w:trHeight w:val="242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B24FC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20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AB825A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DJ107R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B47051" w14:textId="2FACA0CA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Cluj-Napoca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Sălicea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Ciurila - Intersecție DJ107L</w:t>
            </w:r>
          </w:p>
        </w:tc>
      </w:tr>
      <w:tr w:rsidR="005110BD" w:rsidRPr="005110BD" w14:paraId="7509BDE1" w14:textId="77777777" w:rsidTr="00251F14">
        <w:trPr>
          <w:trHeight w:val="43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7405074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95B5F15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5BAD07" w14:textId="4DBDC945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Filea de Jos (DJ107L) - Săcel (DJ107M)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Băișoara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Muntele Băișorii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-Cabana Băișoara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Muntele Mare</w:t>
            </w:r>
          </w:p>
        </w:tc>
      </w:tr>
      <w:tr w:rsidR="005110BD" w:rsidRPr="005110BD" w14:paraId="3E85FC1C" w14:textId="77777777" w:rsidTr="00251F14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C666D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64E52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DJ107S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B80433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Gura Râșca - Măguri Răcătău</w:t>
            </w:r>
          </w:p>
        </w:tc>
      </w:tr>
      <w:tr w:rsidR="005110BD" w:rsidRPr="005110BD" w14:paraId="38A05D8F" w14:textId="77777777" w:rsidTr="00251F14">
        <w:trPr>
          <w:trHeight w:val="43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25810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D3047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DJ107T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5F21CD" w14:textId="4325FB5D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Mărișel - Măguri Răcătău – Măguri - Pârâul Dumitreasa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Lunca Diacului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limită județ Alba</w:t>
            </w:r>
          </w:p>
        </w:tc>
      </w:tr>
      <w:tr w:rsidR="005110BD" w:rsidRPr="005110BD" w14:paraId="55E6C1DE" w14:textId="77777777" w:rsidTr="00251F14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32179A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C07B4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 108A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46819A" w14:textId="2329012B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Ciucea (DN1)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 limita Județ Sălaj</w:t>
            </w:r>
          </w:p>
        </w:tc>
      </w:tr>
      <w:tr w:rsidR="005110BD" w:rsidRPr="005110BD" w14:paraId="1E329EE3" w14:textId="77777777" w:rsidTr="00251F14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A8421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BF0B4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DJ108B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4DF165" w14:textId="118C6BA1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limită județ Sălaj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Pustuța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Bobâlna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Maia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Șoncutu Mic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Dej</w:t>
            </w:r>
          </w:p>
        </w:tc>
      </w:tr>
      <w:tr w:rsidR="005110BD" w:rsidRPr="005110BD" w14:paraId="32FC12E5" w14:textId="77777777" w:rsidTr="00251F14">
        <w:trPr>
          <w:trHeight w:val="494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06333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E7D37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DJ108C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A9750B" w14:textId="7FDDF160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 xml:space="preserve">DN1J - Gârbău - Aghireșu - Leghia - DN1(E60) 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>–</w:t>
            </w:r>
            <w:r w:rsidRPr="005110BD">
              <w:rPr>
                <w:rFonts w:ascii="Montserrat Light" w:eastAsia="Times New Roman" w:hAnsi="Montserrat Light"/>
                <w:lang w:val="en-US"/>
              </w:rPr>
              <w:t xml:space="preserve"> Ardeova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Mănăstireni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Călata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Mărgău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Răchițele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Doda Pilii</w:t>
            </w:r>
          </w:p>
        </w:tc>
      </w:tr>
      <w:tr w:rsidR="005110BD" w:rsidRPr="005110BD" w14:paraId="7791D755" w14:textId="77777777" w:rsidTr="00251F14">
        <w:trPr>
          <w:trHeight w:val="30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6DA44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42E28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DJ108K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F9F0A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limita Județ Bihor - Baraj Drăgan</w:t>
            </w:r>
          </w:p>
        </w:tc>
      </w:tr>
      <w:tr w:rsidR="005110BD" w:rsidRPr="005110BD" w14:paraId="315C9A2E" w14:textId="77777777" w:rsidTr="00251F14">
        <w:trPr>
          <w:trHeight w:val="8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FEDF93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D3E27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DJ108N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A2F34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Aghireșu - limita Județ Sălaj</w:t>
            </w:r>
          </w:p>
        </w:tc>
      </w:tr>
      <w:tr w:rsidR="005110BD" w:rsidRPr="005110BD" w14:paraId="383AAE98" w14:textId="77777777" w:rsidTr="00251F14">
        <w:trPr>
          <w:trHeight w:val="30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939BF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D26675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B184A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Răscruci (DN1C) - Borșa - Foldora - Așchileu Mic - limită județ Sălaj</w:t>
            </w:r>
          </w:p>
        </w:tc>
      </w:tr>
      <w:tr w:rsidR="005110BD" w:rsidRPr="005110BD" w14:paraId="1B326A1F" w14:textId="77777777" w:rsidTr="00251F14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48D25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BA144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A86B8B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Chinteni - Vultureni - Dealu Jurcii (DJ108B) – Ciubanca - limita Județ S</w:t>
            </w:r>
            <w:r w:rsidRPr="005110BD">
              <w:rPr>
                <w:rFonts w:ascii="Montserrat Light" w:eastAsia="Times New Roman" w:hAnsi="Montserrat Light"/>
                <w:lang w:val="ro-RO"/>
              </w:rPr>
              <w:t>ă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laj</w:t>
            </w:r>
          </w:p>
        </w:tc>
      </w:tr>
      <w:tr w:rsidR="005110BD" w:rsidRPr="005110BD" w14:paraId="65EEC459" w14:textId="77777777" w:rsidTr="00251F14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1DEAB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lastRenderedPageBreak/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C19AC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5BEF0E" w14:textId="477A5EB4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Fundătura (DN1C) – Lujerdiu – Cornești - Tiocu de Sus - Oșorhel (DJ108B)</w:t>
            </w:r>
          </w:p>
        </w:tc>
      </w:tr>
      <w:tr w:rsidR="005110BD" w:rsidRPr="005110BD" w14:paraId="1B726A2C" w14:textId="77777777" w:rsidTr="00251F14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93F5D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4A473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9ADF3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Gherla - Fizeșu Gherlii - Țaga - Sucutard - Cămărașu (DN16)</w:t>
            </w:r>
          </w:p>
        </w:tc>
      </w:tr>
      <w:tr w:rsidR="005110BD" w:rsidRPr="005110BD" w14:paraId="00BB6E79" w14:textId="77777777" w:rsidTr="00251F14">
        <w:trPr>
          <w:trHeight w:val="4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73C75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B32A5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DJ109D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8433" w14:textId="30384EAF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DJ109C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Nicula - Sic – Coasta - Vișea - Jucu de Sus - DN1C -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Jucu Herghelie</w:t>
            </w:r>
          </w:p>
        </w:tc>
      </w:tr>
      <w:tr w:rsidR="005110BD" w:rsidRPr="005110BD" w14:paraId="182DFC67" w14:textId="77777777" w:rsidTr="00251F14">
        <w:trPr>
          <w:trHeight w:val="34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89D88C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33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3C5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DJ109E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29A865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Dej (DJ 108B) – Cetan – Vad - Valea Groșilor - Limita Județ Sălaj</w:t>
            </w:r>
          </w:p>
        </w:tc>
      </w:tr>
      <w:tr w:rsidR="005110BD" w:rsidRPr="005110BD" w14:paraId="69339A4B" w14:textId="77777777" w:rsidTr="00251F14">
        <w:trPr>
          <w:trHeight w:val="25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738C52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34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01275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DJ109S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C933" w14:textId="7B2F666A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Vechea (DJ 109A)Deușu - Sânmărtin</w:t>
            </w:r>
          </w:p>
        </w:tc>
      </w:tr>
      <w:tr w:rsidR="005110BD" w:rsidRPr="005110BD" w14:paraId="178B1F8F" w14:textId="77777777" w:rsidTr="00251F14">
        <w:trPr>
          <w:trHeight w:val="152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B3175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8A1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C8846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Sânmărtin – Giula - Borșa (DJ109)</w:t>
            </w:r>
          </w:p>
        </w:tc>
      </w:tr>
      <w:tr w:rsidR="005110BD" w:rsidRPr="005110BD" w14:paraId="06100D9B" w14:textId="77777777" w:rsidTr="00251F14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466BC4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A12E9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8568B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Nicula (DJ109D) - Mănăstirea Nicula</w:t>
            </w:r>
          </w:p>
        </w:tc>
      </w:tr>
      <w:tr w:rsidR="005110BD" w:rsidRPr="005110BD" w14:paraId="7B343FCF" w14:textId="77777777" w:rsidTr="00251F14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E698D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8296C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DJ109V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DDF60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Pădureni - Satu Lung - DJ109S (Giula)</w:t>
            </w:r>
          </w:p>
        </w:tc>
      </w:tr>
      <w:tr w:rsidR="005110BD" w:rsidRPr="005110BD" w14:paraId="04B6A917" w14:textId="77777777" w:rsidTr="00251F14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80DD2A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37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B15C9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38E504" w14:textId="47301C28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ro-RO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Coasta (DJ109D)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T</w:t>
            </w:r>
            <w:r w:rsidRPr="005110BD">
              <w:rPr>
                <w:rFonts w:ascii="Montserrat Light" w:eastAsia="Times New Roman" w:hAnsi="Montserrat Light"/>
                <w:lang w:val="ro-RO"/>
              </w:rPr>
              <w:t>ăușeni</w:t>
            </w:r>
            <w:r w:rsidR="008F1F5F" w:rsidRPr="005110BD">
              <w:rPr>
                <w:rFonts w:ascii="Montserrat Light" w:eastAsia="Times New Roman" w:hAnsi="Montserrat Light"/>
                <w:lang w:val="ro-RO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ro-RO"/>
              </w:rPr>
              <w:t>-</w:t>
            </w:r>
            <w:r w:rsidR="008F1F5F" w:rsidRPr="005110BD">
              <w:rPr>
                <w:rFonts w:ascii="Montserrat Light" w:eastAsia="Times New Roman" w:hAnsi="Montserrat Light"/>
                <w:lang w:val="ro-RO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ro-RO"/>
              </w:rPr>
              <w:t>DJ161K</w:t>
            </w:r>
          </w:p>
        </w:tc>
      </w:tr>
      <w:tr w:rsidR="005110BD" w:rsidRPr="005110BD" w14:paraId="18ED2637" w14:textId="77777777" w:rsidTr="00251F14">
        <w:trPr>
          <w:trHeight w:val="26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819AA3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  <w:p w14:paraId="7D1663C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38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FE161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DJ150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A3547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Viișoara - Frata - Mociu (DN16)</w:t>
            </w:r>
          </w:p>
        </w:tc>
      </w:tr>
      <w:tr w:rsidR="005110BD" w:rsidRPr="005110BD" w14:paraId="21C036C9" w14:textId="77777777" w:rsidTr="00251F14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DFC78C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FF72F3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DAECE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Mociu (DN16) - Chesău - Pălatca</w:t>
            </w:r>
          </w:p>
        </w:tc>
      </w:tr>
      <w:tr w:rsidR="005110BD" w:rsidRPr="005110BD" w14:paraId="267CF0B3" w14:textId="77777777" w:rsidTr="00251F14">
        <w:trPr>
          <w:trHeight w:val="28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6028C1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C45A3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DJ150A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C5DB5B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Luna (DN15) - Aeroport Luna</w:t>
            </w:r>
          </w:p>
        </w:tc>
      </w:tr>
      <w:tr w:rsidR="005110BD" w:rsidRPr="005110BD" w14:paraId="75E32C86" w14:textId="77777777" w:rsidTr="00251F14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2AD72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8D8C2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DJ151C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466D7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limită județ Mureș - Tritenii de Sus - DJ150</w:t>
            </w:r>
          </w:p>
        </w:tc>
      </w:tr>
      <w:tr w:rsidR="005110BD" w:rsidRPr="005110BD" w14:paraId="0846D36E" w14:textId="77777777" w:rsidTr="00251F14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3001E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  <w:p w14:paraId="77C599B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41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A6CE0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3BE18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DN16 - Gădălin – Bonțida - DN1C</w:t>
            </w:r>
          </w:p>
        </w:tc>
      </w:tr>
      <w:tr w:rsidR="005110BD" w:rsidRPr="005110BD" w14:paraId="37FF9519" w14:textId="77777777" w:rsidTr="00251F14">
        <w:trPr>
          <w:trHeight w:val="16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29D3F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B57CA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7AF46B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DN1C - Dăbâca - Panticeu</w:t>
            </w:r>
          </w:p>
        </w:tc>
      </w:tr>
      <w:tr w:rsidR="005110BD" w:rsidRPr="005110BD" w14:paraId="64D25A55" w14:textId="77777777" w:rsidTr="00251F14">
        <w:trPr>
          <w:trHeight w:val="152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07AD0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885FAA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ED9DFB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Panticeu – Sărata - limită județ Sălaj</w:t>
            </w:r>
          </w:p>
        </w:tc>
      </w:tr>
      <w:tr w:rsidR="005110BD" w:rsidRPr="005110BD" w14:paraId="6FF44066" w14:textId="77777777" w:rsidTr="00251F14">
        <w:trPr>
          <w:trHeight w:val="143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E058E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  <w:p w14:paraId="5DBF7094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42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4ED5E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6FD2BC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Apahida - Cojocna</w:t>
            </w:r>
          </w:p>
        </w:tc>
      </w:tr>
      <w:tr w:rsidR="005110BD" w:rsidRPr="005110BD" w14:paraId="40F724C9" w14:textId="77777777" w:rsidTr="00251F14">
        <w:trPr>
          <w:trHeight w:val="305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77B8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F2B725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CD59B3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Cojocna - Iuriu de Câmpie - Ceanu Mare (DJ150)</w:t>
            </w:r>
          </w:p>
        </w:tc>
      </w:tr>
      <w:tr w:rsidR="005110BD" w:rsidRPr="005110BD" w14:paraId="547181EE" w14:textId="77777777" w:rsidTr="00251F14">
        <w:trPr>
          <w:trHeight w:val="17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4AF70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  <w:p w14:paraId="2AF4AB3B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43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59B36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4530E5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Ceanu Mare – Andici - Ploscoș-Turda</w:t>
            </w:r>
          </w:p>
        </w:tc>
      </w:tr>
      <w:tr w:rsidR="005110BD" w:rsidRPr="005110BD" w14:paraId="3EFA439E" w14:textId="77777777" w:rsidTr="00251F14">
        <w:trPr>
          <w:trHeight w:val="17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25EE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4F9CC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3E8ED5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Turda - Bogata - Călărași - Călărași Gara</w:t>
            </w:r>
          </w:p>
        </w:tc>
      </w:tr>
      <w:tr w:rsidR="005110BD" w:rsidRPr="005110BD" w14:paraId="285B3452" w14:textId="77777777" w:rsidTr="00251F14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00CDC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  <w:p w14:paraId="13E2384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44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9613D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834E2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Iclod (DN1C) – Aluniș - Corneni</w:t>
            </w:r>
          </w:p>
        </w:tc>
      </w:tr>
      <w:tr w:rsidR="005110BD" w:rsidRPr="005110BD" w14:paraId="42798544" w14:textId="77777777" w:rsidTr="00251F14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F3000F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562A3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9EA054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Corneni – Pintic - Ocna Dejului - Dej</w:t>
            </w:r>
          </w:p>
        </w:tc>
      </w:tr>
      <w:tr w:rsidR="005110BD" w:rsidRPr="005110BD" w14:paraId="3A8B4362" w14:textId="77777777" w:rsidTr="00251F14">
        <w:trPr>
          <w:trHeight w:val="50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14:paraId="4AFA57DF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45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09DB8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DJ161D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36C75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Jichișu de Sus - Dej – Mănăstirea – Nireș - Unguraș - Valea Ungurașului</w:t>
            </w:r>
          </w:p>
        </w:tc>
      </w:tr>
      <w:tr w:rsidR="005110BD" w:rsidRPr="005110BD" w14:paraId="6C6E0B01" w14:textId="77777777" w:rsidTr="00251F14">
        <w:trPr>
          <w:trHeight w:val="233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0BA4CAB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C01863A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873E4D" w14:textId="1BB509FE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Ceaba - Sânmărtin - DJ109C</w:t>
            </w:r>
          </w:p>
        </w:tc>
      </w:tr>
      <w:tr w:rsidR="005110BD" w:rsidRPr="005110BD" w14:paraId="0BBBB0CE" w14:textId="77777777" w:rsidTr="00251F14">
        <w:trPr>
          <w:trHeight w:val="224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A9091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46</w:t>
            </w:r>
          </w:p>
          <w:p w14:paraId="73CEAE90" w14:textId="66EEB292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0BCA24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569C6B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 xml:space="preserve">Târgușor - Diviciorii Mari - Habadoc </w:t>
            </w:r>
          </w:p>
        </w:tc>
      </w:tr>
      <w:tr w:rsidR="005110BD" w:rsidRPr="005110BD" w14:paraId="3B167495" w14:textId="77777777" w:rsidTr="00251F14">
        <w:trPr>
          <w:trHeight w:val="215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7A931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B69EBC5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86953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Hababoc - Buza - Feldioara - Valea Caldă-DJ109C</w:t>
            </w:r>
          </w:p>
        </w:tc>
      </w:tr>
      <w:tr w:rsidR="005110BD" w:rsidRPr="005110BD" w14:paraId="19EADCBF" w14:textId="77777777" w:rsidTr="00251F14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78354AA" w14:textId="781093D6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4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53E41C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62E4A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Valea Caldă (DJ161E) - Cătina - limită județ Bistrița-Năsăud</w:t>
            </w:r>
          </w:p>
        </w:tc>
      </w:tr>
      <w:tr w:rsidR="005110BD" w:rsidRPr="005110BD" w14:paraId="2035C00F" w14:textId="77777777" w:rsidTr="00251F14">
        <w:trPr>
          <w:trHeight w:val="28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234B73" w14:textId="59DA2B13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4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8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12603A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DJ161G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028F05" w14:textId="7DEBA656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Sucutard – Pălatca - Vaida Cămărașu - DN16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 DN16 - Căianu</w:t>
            </w:r>
          </w:p>
        </w:tc>
      </w:tr>
      <w:tr w:rsidR="005110BD" w:rsidRPr="005110BD" w14:paraId="66F12B30" w14:textId="77777777" w:rsidTr="00251F14">
        <w:trPr>
          <w:trHeight w:val="25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15C20F" w14:textId="026BB68C" w:rsidR="001B4A1B" w:rsidRPr="005110BD" w:rsidRDefault="00B40E27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49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C2A5A5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DJ161H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8FD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DN16 - Suatu</w:t>
            </w:r>
          </w:p>
        </w:tc>
      </w:tr>
      <w:tr w:rsidR="005110BD" w:rsidRPr="005110BD" w14:paraId="30CD7051" w14:textId="77777777" w:rsidTr="00251F14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12ADB9" w14:textId="29EF09E1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5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9F7184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D2B09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DN16 (Zorenii de Vale) – Roșieni - Geaca(DJ109C)</w:t>
            </w:r>
          </w:p>
        </w:tc>
      </w:tr>
      <w:tr w:rsidR="005110BD" w:rsidRPr="005110BD" w14:paraId="6E5520B1" w14:textId="77777777" w:rsidTr="00251F14">
        <w:trPr>
          <w:trHeight w:val="51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5A96A3" w14:textId="7DFE6A70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5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1C26F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9CE04A" w14:textId="2AE19579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 xml:space="preserve">DN16 (Căianu Vamă) - Bărăi - Sava - Mureșenii de Cămpie </w:t>
            </w:r>
            <w:r w:rsidR="00CA2703" w:rsidRPr="005110BD">
              <w:rPr>
                <w:rFonts w:ascii="Montserrat Light" w:eastAsia="Times New Roman" w:hAnsi="Montserrat Light"/>
                <w:lang w:val="en-US"/>
              </w:rPr>
              <w:t>–</w:t>
            </w:r>
            <w:r w:rsidRPr="005110BD">
              <w:rPr>
                <w:rFonts w:ascii="Montserrat Light" w:eastAsia="Times New Roman" w:hAnsi="Montserrat Light"/>
                <w:lang w:val="en-US"/>
              </w:rPr>
              <w:t xml:space="preserve"> Chiriș</w:t>
            </w:r>
            <w:r w:rsidR="00CA2703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(DJ161G)</w:t>
            </w:r>
          </w:p>
        </w:tc>
      </w:tr>
      <w:tr w:rsidR="005110BD" w:rsidRPr="005110BD" w14:paraId="28A0CB19" w14:textId="77777777" w:rsidTr="00251F14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D40DC7" w14:textId="39D60601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5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C215F4A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1651D" w14:textId="2FCAA11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Petea(DJ161G)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Legii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Geaca (DJ109C)</w:t>
            </w:r>
          </w:p>
        </w:tc>
      </w:tr>
      <w:tr w:rsidR="005110BD" w:rsidRPr="005110BD" w14:paraId="3F98FC85" w14:textId="77777777" w:rsidTr="00251F14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9C5573" w14:textId="40E4C278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5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86EEAC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DJ170B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7F2AC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Topa Mică (DN1F) - Așchileu Mic (DJ109)</w:t>
            </w:r>
          </w:p>
        </w:tc>
      </w:tr>
      <w:tr w:rsidR="005110BD" w:rsidRPr="005110BD" w14:paraId="11E2CD2D" w14:textId="77777777" w:rsidTr="00251F14">
        <w:trPr>
          <w:trHeight w:val="134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1C4731" w14:textId="1EED39AE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5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E40A94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DJ172A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769945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limita județ Bistrița-Năsăud - Țaga(DJ109C)</w:t>
            </w:r>
          </w:p>
        </w:tc>
      </w:tr>
      <w:tr w:rsidR="005110BD" w:rsidRPr="005110BD" w14:paraId="6C09D3E5" w14:textId="77777777" w:rsidTr="00251F14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E5FA69" w14:textId="2B87C5A8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5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C4576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DJ172F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5ABCCD" w14:textId="3DB4ACC2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Gherla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Mintiu Gherlii – Petrești – Salatiu – Mănăstirea -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Sânmărghita - limită județ Bistrița-Năsăud</w:t>
            </w:r>
          </w:p>
        </w:tc>
      </w:tr>
      <w:tr w:rsidR="005110BD" w:rsidRPr="005110BD" w14:paraId="13C6779D" w14:textId="77777777" w:rsidTr="00251F14">
        <w:trPr>
          <w:trHeight w:val="2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12E6B6" w14:textId="7D32EE20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5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29AAF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DJ182E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9066D9" w14:textId="57546BB0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Chiuiești (DN18B) - Mănăstirea Cășiel</w:t>
            </w:r>
          </w:p>
        </w:tc>
      </w:tr>
      <w:tr w:rsidR="005110BD" w:rsidRPr="005110BD" w14:paraId="678335EC" w14:textId="77777777" w:rsidTr="00251F14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E78FA9" w14:textId="0EB18598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5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7F272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DJ182F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0CE391" w14:textId="64CBEA62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Cuzdrioara (DN17) - Valea Gârboului - Gârboul Dejului - DN18B</w:t>
            </w:r>
            <w:r w:rsidR="00CA2703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(Rugăsești)</w:t>
            </w:r>
          </w:p>
        </w:tc>
      </w:tr>
      <w:tr w:rsidR="005110BD" w:rsidRPr="005110BD" w14:paraId="195B4C85" w14:textId="77777777" w:rsidTr="00CA2703">
        <w:trPr>
          <w:trHeight w:val="37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B88F81" w14:textId="71811312" w:rsidR="001B4A1B" w:rsidRPr="005110BD" w:rsidRDefault="00B40E27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66098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DJ191D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8751D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limita Județ Sălaj - DJ108A(Vânători)</w:t>
            </w:r>
          </w:p>
        </w:tc>
      </w:tr>
      <w:tr w:rsidR="005110BD" w:rsidRPr="005110BD" w14:paraId="3E8420EF" w14:textId="77777777" w:rsidTr="00251F14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E93529F" w14:textId="6EE41CA9" w:rsidR="001B4A1B" w:rsidRPr="005110BD" w:rsidRDefault="00B40E27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D5827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DJ763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FAEDD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limită județ Bihor - Ic Ponor - Doda Pilii (DJ108C)</w:t>
            </w:r>
          </w:p>
        </w:tc>
      </w:tr>
      <w:tr w:rsidR="005110BD" w:rsidRPr="005110BD" w14:paraId="779BACAE" w14:textId="77777777" w:rsidTr="00251F14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F04F02" w14:textId="04DA7156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6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713E5E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DJ764B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8AC03" w14:textId="077B59EA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DN1 - Valea Drăganului - Lunca Vișagului - Baraj ac. Drăgan</w:t>
            </w:r>
            <w:r w:rsidR="00CA2703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(DJ108K)</w:t>
            </w:r>
          </w:p>
        </w:tc>
      </w:tr>
      <w:tr w:rsidR="005110BD" w:rsidRPr="005110BD" w14:paraId="04845AC9" w14:textId="77777777" w:rsidTr="00251F14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A3C74E4" w14:textId="218853F6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6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5D150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CDBAD" w14:textId="634F209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Petea (DJ161G)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Legii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Geaca (DJ109C)</w:t>
            </w:r>
          </w:p>
        </w:tc>
      </w:tr>
      <w:tr w:rsidR="005110BD" w:rsidRPr="005110BD" w14:paraId="5F91487A" w14:textId="77777777" w:rsidTr="00251F14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9B89D0" w14:textId="3F8AF7DF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6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02E4A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09B5D4" w14:textId="20FB9AED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Coasta(DJ109D)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Tăușeni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DJ161K</w:t>
            </w:r>
          </w:p>
        </w:tc>
      </w:tr>
      <w:tr w:rsidR="005110BD" w:rsidRPr="005110BD" w14:paraId="0766739E" w14:textId="77777777" w:rsidTr="00251F14">
        <w:trPr>
          <w:trHeight w:val="37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3964E94" w14:textId="1E714109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6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8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5170F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Incinta – platforma Clujana</w:t>
            </w:r>
          </w:p>
        </w:tc>
      </w:tr>
      <w:tr w:rsidR="005110BD" w:rsidRPr="005110BD" w14:paraId="12D6EADE" w14:textId="77777777" w:rsidTr="008F1F5F">
        <w:trPr>
          <w:trHeight w:val="48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942B5E" w14:textId="1F9F25D8" w:rsidR="00B91DBF" w:rsidRPr="005110BD" w:rsidRDefault="001B4A1B" w:rsidP="008F1F5F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6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4</w:t>
            </w:r>
          </w:p>
          <w:p w14:paraId="1D8A2613" w14:textId="77777777" w:rsidR="00B91DBF" w:rsidRPr="005110BD" w:rsidRDefault="00B91DBF" w:rsidP="00B91DBF">
            <w:pPr>
              <w:rPr>
                <w:rFonts w:ascii="Montserrat Light" w:eastAsia="Times New Roman" w:hAnsi="Montserrat Light"/>
                <w:lang w:val="en-US"/>
              </w:rPr>
            </w:pPr>
          </w:p>
          <w:p w14:paraId="1E8EFBF2" w14:textId="77777777" w:rsidR="00B91DBF" w:rsidRPr="005110BD" w:rsidRDefault="00B91DBF" w:rsidP="00B91DBF">
            <w:pPr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89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E64247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Lucrări de refacere a drumurilor județene afectate ca urmare a calamităţilor naturale produse în anii 2020 și 2021:</w:t>
            </w:r>
          </w:p>
        </w:tc>
      </w:tr>
      <w:tr w:rsidR="005110BD" w:rsidRPr="005110BD" w14:paraId="2F194ED1" w14:textId="3170DA7C" w:rsidTr="00EF7B51">
        <w:trPr>
          <w:trHeight w:val="295"/>
        </w:trPr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FD006B" w14:textId="77777777" w:rsidR="00087B58" w:rsidRPr="005110BD" w:rsidRDefault="00087B58" w:rsidP="00087B58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8922" w:type="dxa"/>
            <w:gridSpan w:val="2"/>
          </w:tcPr>
          <w:p w14:paraId="517A8610" w14:textId="6475E46F" w:rsidR="00087B58" w:rsidRPr="005110BD" w:rsidRDefault="00087B58" w:rsidP="00087B58">
            <w:r w:rsidRPr="005110BD">
              <w:rPr>
                <w:rFonts w:ascii="Montserrat Light" w:eastAsia="Times New Roman" w:hAnsi="Montserrat Light"/>
                <w:lang w:val="en-US"/>
              </w:rPr>
              <w:t>HG 992/2021: Refacere drum Județean DJ 103V;</w:t>
            </w:r>
          </w:p>
        </w:tc>
      </w:tr>
      <w:tr w:rsidR="005110BD" w:rsidRPr="005110BD" w14:paraId="5016C9C5" w14:textId="77777777" w:rsidTr="00251F14">
        <w:trPr>
          <w:trHeight w:val="29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36237" w14:textId="0C9A6F8B" w:rsidR="00087B58" w:rsidRPr="005110BD" w:rsidRDefault="00087B58" w:rsidP="00087B58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65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C4BB977" w14:textId="77777777" w:rsidR="00087B58" w:rsidRPr="005110BD" w:rsidRDefault="00087B58" w:rsidP="00087B58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Servicii de deszăpezire</w:t>
            </w:r>
          </w:p>
        </w:tc>
      </w:tr>
      <w:tr w:rsidR="005110BD" w:rsidRPr="005110BD" w14:paraId="1601C8C9" w14:textId="77777777" w:rsidTr="00251F14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47659B" w14:textId="288D6BED" w:rsidR="00087B58" w:rsidRPr="005110BD" w:rsidRDefault="00087B58" w:rsidP="00087B58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lastRenderedPageBreak/>
              <w:t>66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11B962" w14:textId="77777777" w:rsidR="00087B58" w:rsidRPr="005110BD" w:rsidRDefault="00087B58" w:rsidP="00B36EE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Intreținere drumuri pietruite, asigurarea funcționalității scurgerii apelor prin lucrări de întreținere (accese la proprietăți, podețe drumuri laterale, șanțuri betonate), etc</w:t>
            </w:r>
          </w:p>
        </w:tc>
      </w:tr>
      <w:tr w:rsidR="005110BD" w:rsidRPr="005110BD" w14:paraId="198AE1AF" w14:textId="77777777" w:rsidTr="00251F14">
        <w:trPr>
          <w:trHeight w:val="32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8074F3" w14:textId="164472BE" w:rsidR="00087B58" w:rsidRPr="005110BD" w:rsidRDefault="00087B58" w:rsidP="00087B58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67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137561" w14:textId="77777777" w:rsidR="00087B58" w:rsidRPr="005110BD" w:rsidRDefault="00087B58" w:rsidP="00087B58">
            <w:pPr>
              <w:spacing w:line="240" w:lineRule="auto"/>
              <w:rPr>
                <w:rFonts w:ascii="Montserrat Light" w:eastAsia="Times New Roman" w:hAnsi="Montserrat Light"/>
                <w:lang w:val="ro-RO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Siguranța circulației (marcaje și indicatoare);Inspec</w:t>
            </w:r>
            <w:r w:rsidRPr="005110BD">
              <w:rPr>
                <w:rFonts w:ascii="Montserrat Light" w:eastAsia="Times New Roman" w:hAnsi="Montserrat Light"/>
                <w:lang w:val="ro-RO"/>
              </w:rPr>
              <w:t>ție de siguranță rutieră</w:t>
            </w:r>
          </w:p>
        </w:tc>
      </w:tr>
      <w:tr w:rsidR="005110BD" w:rsidRPr="005110BD" w14:paraId="5B054981" w14:textId="77777777" w:rsidTr="00251F14">
        <w:trPr>
          <w:trHeight w:val="1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00A915" w14:textId="4F2BC2F8" w:rsidR="00087B58" w:rsidRPr="005110BD" w:rsidRDefault="00087B58" w:rsidP="00087B58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68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632814" w14:textId="77777777" w:rsidR="00087B58" w:rsidRPr="005110BD" w:rsidRDefault="00087B58" w:rsidP="00087B58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Servicii de cadastru și publicitate imobiliară</w:t>
            </w:r>
          </w:p>
        </w:tc>
      </w:tr>
      <w:tr w:rsidR="00087B58" w:rsidRPr="005110BD" w14:paraId="115056B9" w14:textId="77777777" w:rsidTr="00251F14">
        <w:trPr>
          <w:trHeight w:val="565"/>
        </w:trPr>
        <w:tc>
          <w:tcPr>
            <w:tcW w:w="9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E1B101" w14:textId="77777777" w:rsidR="00087B58" w:rsidRPr="005110BD" w:rsidRDefault="00087B58" w:rsidP="00087B58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110BD">
              <w:rPr>
                <w:rFonts w:ascii="Montserrat Light" w:eastAsia="Times New Roman" w:hAnsi="Montserrat Light"/>
                <w:b/>
                <w:bCs/>
                <w:lang w:val="en-US"/>
              </w:rPr>
              <w:t>TOTAL :   40.000.000,00 lei inclusiv TVA</w:t>
            </w:r>
          </w:p>
        </w:tc>
      </w:tr>
    </w:tbl>
    <w:p w14:paraId="521BA54A" w14:textId="77777777" w:rsidR="001B4A1B" w:rsidRPr="005110BD" w:rsidRDefault="001B4A1B" w:rsidP="001B4A1B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09A0D690" w14:textId="77777777" w:rsidR="001B4A1B" w:rsidRPr="005110BD" w:rsidRDefault="001B4A1B" w:rsidP="001B4A1B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7A53FB25" w14:textId="77777777" w:rsidR="001B4A1B" w:rsidRPr="005110BD" w:rsidRDefault="001B4A1B" w:rsidP="001B4A1B">
      <w:pPr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5110BD">
        <w:rPr>
          <w:rFonts w:ascii="Montserrat" w:hAnsi="Montserrat"/>
          <w:b/>
          <w:bCs/>
          <w:noProof/>
          <w:lang w:val="ro-RO" w:eastAsia="ro-RO"/>
        </w:rPr>
        <w:t xml:space="preserve">                                                                            </w:t>
      </w:r>
    </w:p>
    <w:p w14:paraId="02D6BA6C" w14:textId="4FBA8A40" w:rsidR="001B4A1B" w:rsidRPr="005110BD" w:rsidRDefault="001B4A1B" w:rsidP="001B4A1B">
      <w:pPr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5110BD">
        <w:rPr>
          <w:rFonts w:ascii="Montserrat" w:hAnsi="Montserrat"/>
          <w:b/>
          <w:bCs/>
          <w:noProof/>
          <w:lang w:val="ro-RO" w:eastAsia="ro-RO"/>
        </w:rPr>
        <w:t xml:space="preserve">                                                                  </w:t>
      </w:r>
      <w:r w:rsidR="00CA2703" w:rsidRPr="005110BD">
        <w:rPr>
          <w:rFonts w:ascii="Montserrat" w:hAnsi="Montserrat"/>
          <w:b/>
          <w:bCs/>
          <w:noProof/>
          <w:lang w:val="ro-RO" w:eastAsia="ro-RO"/>
        </w:rPr>
        <w:t xml:space="preserve">    </w:t>
      </w:r>
      <w:r w:rsidRPr="005110BD">
        <w:rPr>
          <w:rFonts w:ascii="Montserrat" w:hAnsi="Montserrat"/>
          <w:b/>
          <w:bCs/>
          <w:noProof/>
          <w:lang w:val="ro-RO" w:eastAsia="ro-RO"/>
        </w:rPr>
        <w:t xml:space="preserve">   Contrasemnează</w:t>
      </w:r>
    </w:p>
    <w:p w14:paraId="02BA7E01" w14:textId="0554B931" w:rsidR="001B4A1B" w:rsidRPr="005110BD" w:rsidRDefault="001B4A1B" w:rsidP="001B4A1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110BD">
        <w:rPr>
          <w:rFonts w:ascii="Montserrat" w:hAnsi="Montserrat"/>
          <w:b/>
          <w:bCs/>
          <w:noProof/>
          <w:lang w:val="ro-RO" w:eastAsia="ro-RO"/>
        </w:rPr>
        <w:t xml:space="preserve">         </w:t>
      </w:r>
      <w:r w:rsidR="00CA2703" w:rsidRPr="005110BD">
        <w:rPr>
          <w:rFonts w:ascii="Montserrat" w:hAnsi="Montserrat"/>
          <w:b/>
          <w:bCs/>
          <w:noProof/>
          <w:lang w:val="ro-RO" w:eastAsia="ro-RO"/>
        </w:rPr>
        <w:t xml:space="preserve">p. </w:t>
      </w:r>
      <w:r w:rsidRPr="005110BD">
        <w:rPr>
          <w:rFonts w:ascii="Montserrat" w:hAnsi="Montserrat"/>
          <w:b/>
          <w:bCs/>
          <w:noProof/>
          <w:lang w:val="ro-RO" w:eastAsia="ro-RO"/>
        </w:rPr>
        <w:t>PREŞEDINTE,</w:t>
      </w:r>
      <w:r w:rsidRPr="005110BD">
        <w:rPr>
          <w:rFonts w:ascii="Montserrat" w:hAnsi="Montserrat"/>
          <w:b/>
          <w:bCs/>
          <w:noProof/>
          <w:lang w:val="ro-RO" w:eastAsia="ro-RO"/>
        </w:rPr>
        <w:tab/>
      </w:r>
      <w:r w:rsidRPr="005110BD">
        <w:rPr>
          <w:rFonts w:ascii="Montserrat" w:hAnsi="Montserrat"/>
          <w:b/>
          <w:bCs/>
          <w:noProof/>
          <w:lang w:val="ro-RO" w:eastAsia="ro-RO"/>
        </w:rPr>
        <w:tab/>
        <w:t xml:space="preserve">                     SECRETAR GENERAL AL JUDEŢULUI,</w:t>
      </w:r>
    </w:p>
    <w:p w14:paraId="4780ABC1" w14:textId="0647B1C4" w:rsidR="001B4A1B" w:rsidRPr="005110BD" w:rsidRDefault="001B4A1B" w:rsidP="001B4A1B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  <w:r w:rsidRPr="005110BD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5110BD">
        <w:rPr>
          <w:rFonts w:ascii="Montserrat" w:hAnsi="Montserrat"/>
          <w:b/>
          <w:bCs/>
          <w:noProof/>
          <w:lang w:val="ro-RO" w:eastAsia="ro-RO"/>
        </w:rPr>
        <w:tab/>
      </w:r>
      <w:r w:rsidRPr="005110BD">
        <w:rPr>
          <w:rFonts w:ascii="Montserrat" w:hAnsi="Montserrat"/>
          <w:noProof/>
          <w:lang w:val="ro-RO" w:eastAsia="ro-RO"/>
        </w:rPr>
        <w:t xml:space="preserve">  </w:t>
      </w:r>
      <w:r w:rsidR="00CA2703" w:rsidRPr="005110BD">
        <w:rPr>
          <w:rFonts w:ascii="Montserrat" w:hAnsi="Montserrat"/>
          <w:noProof/>
          <w:lang w:val="ro-RO" w:eastAsia="ro-RO"/>
        </w:rPr>
        <w:t xml:space="preserve">   </w:t>
      </w:r>
      <w:r w:rsidRPr="005110BD">
        <w:rPr>
          <w:rFonts w:ascii="Montserrat" w:hAnsi="Montserrat"/>
          <w:noProof/>
          <w:lang w:val="ro-RO" w:eastAsia="ro-RO"/>
        </w:rPr>
        <w:t>Alin Tişe                                                                     Simona Gaci</w:t>
      </w:r>
    </w:p>
    <w:p w14:paraId="2E49EF37" w14:textId="77777777" w:rsidR="001B4A1B" w:rsidRPr="005110BD" w:rsidRDefault="001B4A1B" w:rsidP="001B4A1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1818107" w14:textId="7D1B7C6E" w:rsidR="006137CD" w:rsidRPr="005110BD" w:rsidRDefault="006137CD" w:rsidP="000A527A"/>
    <w:sectPr w:rsidR="006137CD" w:rsidRPr="005110BD" w:rsidSect="00B36EE9">
      <w:footerReference w:type="default" r:id="rId8"/>
      <w:footerReference w:type="first" r:id="rId9"/>
      <w:type w:val="continuous"/>
      <w:pgSz w:w="11909" w:h="16834" w:code="9"/>
      <w:pgMar w:top="504" w:right="835" w:bottom="778" w:left="1800" w:header="29" w:footer="7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E7F7" w14:textId="77777777" w:rsidR="00FF5927" w:rsidRDefault="00FF5927">
      <w:pPr>
        <w:spacing w:line="240" w:lineRule="auto"/>
      </w:pPr>
      <w:r>
        <w:separator/>
      </w:r>
    </w:p>
  </w:endnote>
  <w:endnote w:type="continuationSeparator" w:id="0">
    <w:p w14:paraId="29D1C68A" w14:textId="77777777" w:rsidR="00FF5927" w:rsidRDefault="00FF5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1513" w14:textId="77777777" w:rsidR="00B36EE9" w:rsidRDefault="00B36EE9">
    <w:pPr>
      <w:pStyle w:val="Subsol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42C2B238" w14:textId="77777777" w:rsidR="009A037D" w:rsidRPr="009A037D" w:rsidRDefault="009A037D" w:rsidP="009A037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35D3" w14:textId="77777777" w:rsidR="006137CD" w:rsidRPr="00563E49" w:rsidRDefault="006137CD" w:rsidP="001E224C">
    <w:pPr>
      <w:jc w:val="both"/>
      <w:rPr>
        <w:rFonts w:ascii="Montserrat" w:hAnsi="Montserrat" w:cs="Calibri"/>
        <w:color w:val="6F859D"/>
        <w:sz w:val="8"/>
        <w:szCs w:val="8"/>
        <w:lang w:val="en"/>
      </w:rPr>
    </w:pPr>
  </w:p>
  <w:p w14:paraId="0EC619FA" w14:textId="65919E49" w:rsidR="00B6338D" w:rsidRDefault="00B6338D" w:rsidP="00563E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8F98" w14:textId="77777777" w:rsidR="00FF5927" w:rsidRDefault="00FF5927">
      <w:pPr>
        <w:spacing w:line="240" w:lineRule="auto"/>
      </w:pPr>
      <w:r>
        <w:separator/>
      </w:r>
    </w:p>
  </w:footnote>
  <w:footnote w:type="continuationSeparator" w:id="0">
    <w:p w14:paraId="2D8A1C83" w14:textId="77777777" w:rsidR="00FF5927" w:rsidRDefault="00FF59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863"/>
    <w:multiLevelType w:val="hybridMultilevel"/>
    <w:tmpl w:val="C4EC46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473B"/>
    <w:multiLevelType w:val="hybridMultilevel"/>
    <w:tmpl w:val="4218FDE6"/>
    <w:lvl w:ilvl="0" w:tplc="FA1A7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D5443"/>
    <w:multiLevelType w:val="hybridMultilevel"/>
    <w:tmpl w:val="A484F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87CF4"/>
    <w:multiLevelType w:val="hybridMultilevel"/>
    <w:tmpl w:val="E1A638D6"/>
    <w:lvl w:ilvl="0" w:tplc="59D0D2BA">
      <w:numFmt w:val="bullet"/>
      <w:lvlText w:val="-"/>
      <w:lvlJc w:val="left"/>
      <w:pPr>
        <w:ind w:left="1354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 w15:restartNumberingAfterBreak="0">
    <w:nsid w:val="20FB6D77"/>
    <w:multiLevelType w:val="hybridMultilevel"/>
    <w:tmpl w:val="99FCCC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13A25"/>
    <w:multiLevelType w:val="hybridMultilevel"/>
    <w:tmpl w:val="9A683524"/>
    <w:lvl w:ilvl="0" w:tplc="35DC963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C06C53"/>
    <w:multiLevelType w:val="hybridMultilevel"/>
    <w:tmpl w:val="236E867C"/>
    <w:lvl w:ilvl="0" w:tplc="63263E3C">
      <w:start w:val="19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82BE4FC0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  <w:i/>
        <w:iCs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B462D17"/>
    <w:multiLevelType w:val="hybridMultilevel"/>
    <w:tmpl w:val="F9FE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92132"/>
    <w:multiLevelType w:val="multilevel"/>
    <w:tmpl w:val="AA46D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9F1476A"/>
    <w:multiLevelType w:val="hybridMultilevel"/>
    <w:tmpl w:val="644E5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76621">
    <w:abstractNumId w:val="0"/>
  </w:num>
  <w:num w:numId="2" w16cid:durableId="776369727">
    <w:abstractNumId w:val="3"/>
  </w:num>
  <w:num w:numId="3" w16cid:durableId="1227105024">
    <w:abstractNumId w:val="4"/>
  </w:num>
  <w:num w:numId="4" w16cid:durableId="155851369">
    <w:abstractNumId w:val="7"/>
  </w:num>
  <w:num w:numId="5" w16cid:durableId="706762476">
    <w:abstractNumId w:val="8"/>
  </w:num>
  <w:num w:numId="6" w16cid:durableId="463888411">
    <w:abstractNumId w:val="5"/>
  </w:num>
  <w:num w:numId="7" w16cid:durableId="1873768149">
    <w:abstractNumId w:val="1"/>
  </w:num>
  <w:num w:numId="8" w16cid:durableId="1637561246">
    <w:abstractNumId w:val="6"/>
  </w:num>
  <w:num w:numId="9" w16cid:durableId="1789544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07969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10"/>
    <w:rsid w:val="000211D3"/>
    <w:rsid w:val="00045A35"/>
    <w:rsid w:val="000573CE"/>
    <w:rsid w:val="00074011"/>
    <w:rsid w:val="0008032A"/>
    <w:rsid w:val="00087B58"/>
    <w:rsid w:val="00093F88"/>
    <w:rsid w:val="00096E71"/>
    <w:rsid w:val="000A527A"/>
    <w:rsid w:val="00111822"/>
    <w:rsid w:val="00163527"/>
    <w:rsid w:val="0017437D"/>
    <w:rsid w:val="0017576C"/>
    <w:rsid w:val="001B2E69"/>
    <w:rsid w:val="001B4A1B"/>
    <w:rsid w:val="001C6331"/>
    <w:rsid w:val="001C6EA8"/>
    <w:rsid w:val="001D5DC5"/>
    <w:rsid w:val="001E224C"/>
    <w:rsid w:val="001F7494"/>
    <w:rsid w:val="00201ED0"/>
    <w:rsid w:val="00206C16"/>
    <w:rsid w:val="00220DE7"/>
    <w:rsid w:val="00231E46"/>
    <w:rsid w:val="002362A5"/>
    <w:rsid w:val="002820FB"/>
    <w:rsid w:val="002844E3"/>
    <w:rsid w:val="002A1848"/>
    <w:rsid w:val="002B5DD7"/>
    <w:rsid w:val="002C4650"/>
    <w:rsid w:val="002D7073"/>
    <w:rsid w:val="00392A50"/>
    <w:rsid w:val="003A01B0"/>
    <w:rsid w:val="00412BF4"/>
    <w:rsid w:val="004378CC"/>
    <w:rsid w:val="004769C1"/>
    <w:rsid w:val="004B1269"/>
    <w:rsid w:val="004D2410"/>
    <w:rsid w:val="004D4BB5"/>
    <w:rsid w:val="004E3620"/>
    <w:rsid w:val="0050149E"/>
    <w:rsid w:val="005057EF"/>
    <w:rsid w:val="005110BD"/>
    <w:rsid w:val="00513CD9"/>
    <w:rsid w:val="00526C03"/>
    <w:rsid w:val="00544112"/>
    <w:rsid w:val="00545805"/>
    <w:rsid w:val="00545943"/>
    <w:rsid w:val="00561D92"/>
    <w:rsid w:val="005622CE"/>
    <w:rsid w:val="00563E49"/>
    <w:rsid w:val="00564CF4"/>
    <w:rsid w:val="005951FD"/>
    <w:rsid w:val="005A5CE7"/>
    <w:rsid w:val="005A7F44"/>
    <w:rsid w:val="005B1AA8"/>
    <w:rsid w:val="005D22B3"/>
    <w:rsid w:val="00612602"/>
    <w:rsid w:val="006137CD"/>
    <w:rsid w:val="00616C94"/>
    <w:rsid w:val="00650FE2"/>
    <w:rsid w:val="006704CD"/>
    <w:rsid w:val="006765F7"/>
    <w:rsid w:val="00680F7B"/>
    <w:rsid w:val="00682FF3"/>
    <w:rsid w:val="006864B5"/>
    <w:rsid w:val="006A30F9"/>
    <w:rsid w:val="006A716A"/>
    <w:rsid w:val="006D1161"/>
    <w:rsid w:val="0070127E"/>
    <w:rsid w:val="00725F09"/>
    <w:rsid w:val="00756A9A"/>
    <w:rsid w:val="007904CF"/>
    <w:rsid w:val="007951E1"/>
    <w:rsid w:val="00795A81"/>
    <w:rsid w:val="007A3A84"/>
    <w:rsid w:val="007D45BC"/>
    <w:rsid w:val="007F1D0B"/>
    <w:rsid w:val="007F476A"/>
    <w:rsid w:val="008279CE"/>
    <w:rsid w:val="008439F0"/>
    <w:rsid w:val="00852482"/>
    <w:rsid w:val="00864DDE"/>
    <w:rsid w:val="00885C6D"/>
    <w:rsid w:val="008904AD"/>
    <w:rsid w:val="00894ACA"/>
    <w:rsid w:val="00894E69"/>
    <w:rsid w:val="008A42A6"/>
    <w:rsid w:val="008A6FD2"/>
    <w:rsid w:val="008C0FA7"/>
    <w:rsid w:val="008C192F"/>
    <w:rsid w:val="008E29CB"/>
    <w:rsid w:val="008F1F5F"/>
    <w:rsid w:val="00904BD5"/>
    <w:rsid w:val="0093462E"/>
    <w:rsid w:val="009548DB"/>
    <w:rsid w:val="0096589D"/>
    <w:rsid w:val="00995BF6"/>
    <w:rsid w:val="009A037D"/>
    <w:rsid w:val="009A3529"/>
    <w:rsid w:val="009A4178"/>
    <w:rsid w:val="009B483F"/>
    <w:rsid w:val="009C550C"/>
    <w:rsid w:val="009E5E56"/>
    <w:rsid w:val="00A12DF7"/>
    <w:rsid w:val="00A20920"/>
    <w:rsid w:val="00A3269E"/>
    <w:rsid w:val="00A34D74"/>
    <w:rsid w:val="00A4081F"/>
    <w:rsid w:val="00A460BB"/>
    <w:rsid w:val="00A54D8A"/>
    <w:rsid w:val="00A977FA"/>
    <w:rsid w:val="00AA74D1"/>
    <w:rsid w:val="00AE10FB"/>
    <w:rsid w:val="00AE3C05"/>
    <w:rsid w:val="00AF19CA"/>
    <w:rsid w:val="00B137D3"/>
    <w:rsid w:val="00B204E4"/>
    <w:rsid w:val="00B30814"/>
    <w:rsid w:val="00B36EE9"/>
    <w:rsid w:val="00B40E27"/>
    <w:rsid w:val="00B4713E"/>
    <w:rsid w:val="00B6338D"/>
    <w:rsid w:val="00B91DBF"/>
    <w:rsid w:val="00B94A8E"/>
    <w:rsid w:val="00BA2ED5"/>
    <w:rsid w:val="00BA4647"/>
    <w:rsid w:val="00BD6A38"/>
    <w:rsid w:val="00BE3747"/>
    <w:rsid w:val="00BF0D65"/>
    <w:rsid w:val="00BF2BBD"/>
    <w:rsid w:val="00C042B7"/>
    <w:rsid w:val="00C11E61"/>
    <w:rsid w:val="00C33C40"/>
    <w:rsid w:val="00C35067"/>
    <w:rsid w:val="00C416DF"/>
    <w:rsid w:val="00C667EE"/>
    <w:rsid w:val="00C75528"/>
    <w:rsid w:val="00CA2703"/>
    <w:rsid w:val="00CB60C8"/>
    <w:rsid w:val="00CD6C66"/>
    <w:rsid w:val="00D05A15"/>
    <w:rsid w:val="00D11F9A"/>
    <w:rsid w:val="00D16E55"/>
    <w:rsid w:val="00D2121F"/>
    <w:rsid w:val="00D31268"/>
    <w:rsid w:val="00D34F9A"/>
    <w:rsid w:val="00D60C62"/>
    <w:rsid w:val="00D73361"/>
    <w:rsid w:val="00DA0D48"/>
    <w:rsid w:val="00DA75F0"/>
    <w:rsid w:val="00DC37B4"/>
    <w:rsid w:val="00DF4BFD"/>
    <w:rsid w:val="00E1118E"/>
    <w:rsid w:val="00E97C85"/>
    <w:rsid w:val="00EA3D1E"/>
    <w:rsid w:val="00EC33D6"/>
    <w:rsid w:val="00F06EAB"/>
    <w:rsid w:val="00F32D23"/>
    <w:rsid w:val="00F545C7"/>
    <w:rsid w:val="00F84BF1"/>
    <w:rsid w:val="00F9282C"/>
    <w:rsid w:val="00FB105A"/>
    <w:rsid w:val="00FB748F"/>
    <w:rsid w:val="00FB75D1"/>
    <w:rsid w:val="00FC448F"/>
    <w:rsid w:val="00FD2F72"/>
    <w:rsid w:val="00FE10F3"/>
    <w:rsid w:val="00FF5927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6E66D"/>
  <w15:docId w15:val="{E4E117C6-202D-45F7-81D1-F23C992F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aliases w:val="Fejléc 2,Titre secondaire (2),Section Char,L2 Char,Section head Char,SH Char,Section,L2,Section head,SH,sous-chapitre,a Titlu 2,a Titlu 2 Char,PA Major Section,h2,h21,Major,Project 2,RFS 2,numbered indent 2,ni2,level2,A"/>
    <w:basedOn w:val="Normal"/>
    <w:next w:val="Normal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aliases w:val="Heading 3 - SF,Heading 3-SF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AA74D1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A74D1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650FE2"/>
    <w:pPr>
      <w:ind w:left="720"/>
      <w:contextualSpacing/>
    </w:pPr>
  </w:style>
  <w:style w:type="paragraph" w:styleId="Frspaiere">
    <w:name w:val="No Spacing"/>
    <w:basedOn w:val="Normal"/>
    <w:uiPriority w:val="1"/>
    <w:qFormat/>
    <w:rsid w:val="00B204E4"/>
    <w:pPr>
      <w:spacing w:line="240" w:lineRule="auto"/>
      <w:jc w:val="both"/>
    </w:pPr>
    <w:rPr>
      <w:rFonts w:ascii="Cambria" w:eastAsiaTheme="minorHAnsi" w:hAnsi="Cambria" w:cs="Times New Roman (Body CS)"/>
      <w:sz w:val="24"/>
      <w:szCs w:val="24"/>
      <w:lang w:val="ro-RO"/>
    </w:rPr>
  </w:style>
  <w:style w:type="character" w:styleId="Robust">
    <w:name w:val="Strong"/>
    <w:basedOn w:val="Fontdeparagrafimplicit"/>
    <w:uiPriority w:val="22"/>
    <w:qFormat/>
    <w:rsid w:val="00B204E4"/>
    <w:rPr>
      <w:b/>
      <w:bCs/>
    </w:rPr>
  </w:style>
  <w:style w:type="paragraph" w:styleId="NormalWeb">
    <w:name w:val="Normal (Web)"/>
    <w:basedOn w:val="Normal"/>
    <w:uiPriority w:val="99"/>
    <w:unhideWhenUsed/>
    <w:rsid w:val="00C7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9804">
          <w:marLeft w:val="0"/>
          <w:marRight w:val="0"/>
          <w:marTop w:val="0"/>
          <w:marBottom w:val="0"/>
          <w:divBdr>
            <w:top w:val="dotted" w:sz="8" w:space="0" w:color="FEFEFE"/>
            <w:left w:val="dotted" w:sz="8" w:space="0" w:color="FEFEFE"/>
            <w:bottom w:val="dotted" w:sz="8" w:space="0" w:color="FEFEFE"/>
            <w:right w:val="dotted" w:sz="8" w:space="0" w:color="FEFEFE"/>
          </w:divBdr>
        </w:div>
        <w:div w:id="21326455">
          <w:marLeft w:val="0"/>
          <w:marRight w:val="0"/>
          <w:marTop w:val="0"/>
          <w:marBottom w:val="0"/>
          <w:divBdr>
            <w:top w:val="dotted" w:sz="8" w:space="0" w:color="FEFEFE"/>
            <w:left w:val="dotted" w:sz="8" w:space="0" w:color="FEFEFE"/>
            <w:bottom w:val="dotted" w:sz="8" w:space="0" w:color="FEFEFE"/>
            <w:right w:val="dotted" w:sz="8" w:space="0" w:color="FEFEFE"/>
          </w:divBdr>
        </w:div>
        <w:div w:id="1954827464">
          <w:marLeft w:val="0"/>
          <w:marRight w:val="0"/>
          <w:marTop w:val="0"/>
          <w:marBottom w:val="0"/>
          <w:divBdr>
            <w:top w:val="dotted" w:sz="8" w:space="0" w:color="FEFEFE"/>
            <w:left w:val="dotted" w:sz="8" w:space="0" w:color="FEFEFE"/>
            <w:bottom w:val="dotted" w:sz="8" w:space="0" w:color="FEFEFE"/>
            <w:right w:val="dotted" w:sz="8" w:space="0" w:color="FEFEFE"/>
          </w:divBdr>
        </w:div>
      </w:divsChild>
    </w:div>
    <w:div w:id="796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646">
          <w:marLeft w:val="0"/>
          <w:marRight w:val="0"/>
          <w:marTop w:val="0"/>
          <w:marBottom w:val="0"/>
          <w:divBdr>
            <w:top w:val="dotted" w:sz="8" w:space="0" w:color="FEFEFE"/>
            <w:left w:val="dotted" w:sz="8" w:space="19" w:color="FEFEFE"/>
            <w:bottom w:val="dotted" w:sz="8" w:space="0" w:color="FEFEFE"/>
            <w:right w:val="dotted" w:sz="8" w:space="0" w:color="FEFEFE"/>
          </w:divBdr>
        </w:div>
        <w:div w:id="691031105">
          <w:marLeft w:val="0"/>
          <w:marRight w:val="0"/>
          <w:marTop w:val="0"/>
          <w:marBottom w:val="0"/>
          <w:divBdr>
            <w:top w:val="dotted" w:sz="8" w:space="0" w:color="FEFEFE"/>
            <w:left w:val="dotted" w:sz="8" w:space="19" w:color="FEFEFE"/>
            <w:bottom w:val="dotted" w:sz="8" w:space="0" w:color="FEFEFE"/>
            <w:right w:val="dotted" w:sz="8" w:space="0" w:color="FEFEFE"/>
          </w:divBdr>
          <w:divsChild>
            <w:div w:id="991980974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325430095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2102408762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946040263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2006593833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7027630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</w:divsChild>
        </w:div>
        <w:div w:id="2111507569">
          <w:marLeft w:val="0"/>
          <w:marRight w:val="0"/>
          <w:marTop w:val="0"/>
          <w:marBottom w:val="0"/>
          <w:divBdr>
            <w:top w:val="dotted" w:sz="8" w:space="0" w:color="FEFEFE"/>
            <w:left w:val="dotted" w:sz="8" w:space="19" w:color="FEFEFE"/>
            <w:bottom w:val="dotted" w:sz="8" w:space="0" w:color="FEFEFE"/>
            <w:right w:val="dotted" w:sz="8" w:space="0" w:color="FEFEFE"/>
          </w:divBdr>
        </w:div>
        <w:div w:id="1232882760">
          <w:marLeft w:val="0"/>
          <w:marRight w:val="0"/>
          <w:marTop w:val="0"/>
          <w:marBottom w:val="0"/>
          <w:divBdr>
            <w:top w:val="dotted" w:sz="8" w:space="0" w:color="FEFEFE"/>
            <w:left w:val="dotted" w:sz="8" w:space="19" w:color="FEFEFE"/>
            <w:bottom w:val="dotted" w:sz="8" w:space="0" w:color="FEFEFE"/>
            <w:right w:val="dotted" w:sz="8" w:space="0" w:color="FEFEFE"/>
          </w:divBdr>
        </w:div>
        <w:div w:id="156380497">
          <w:marLeft w:val="0"/>
          <w:marRight w:val="0"/>
          <w:marTop w:val="0"/>
          <w:marBottom w:val="0"/>
          <w:divBdr>
            <w:top w:val="dotted" w:sz="8" w:space="0" w:color="FEFEFE"/>
            <w:left w:val="dotted" w:sz="8" w:space="19" w:color="FEFEFE"/>
            <w:bottom w:val="dotted" w:sz="8" w:space="0" w:color="FEFEFE"/>
            <w:right w:val="dotted" w:sz="8" w:space="0" w:color="FEFEFE"/>
          </w:divBdr>
        </w:div>
        <w:div w:id="596056315">
          <w:marLeft w:val="0"/>
          <w:marRight w:val="0"/>
          <w:marTop w:val="0"/>
          <w:marBottom w:val="0"/>
          <w:divBdr>
            <w:top w:val="dotted" w:sz="8" w:space="0" w:color="FEFEFE"/>
            <w:left w:val="dotted" w:sz="8" w:space="19" w:color="FEFEFE"/>
            <w:bottom w:val="dotted" w:sz="8" w:space="0" w:color="FEFEFE"/>
            <w:right w:val="dotted" w:sz="8" w:space="0" w:color="FEFEFE"/>
          </w:divBdr>
        </w:div>
        <w:div w:id="1807316451">
          <w:marLeft w:val="0"/>
          <w:marRight w:val="0"/>
          <w:marTop w:val="0"/>
          <w:marBottom w:val="0"/>
          <w:divBdr>
            <w:top w:val="dotted" w:sz="8" w:space="0" w:color="FEFEFE"/>
            <w:left w:val="dotted" w:sz="8" w:space="19" w:color="FEFEFE"/>
            <w:bottom w:val="dotted" w:sz="8" w:space="0" w:color="FEFEFE"/>
            <w:right w:val="dotted" w:sz="8" w:space="0" w:color="FEFEFE"/>
          </w:divBdr>
        </w:div>
      </w:divsChild>
    </w:div>
    <w:div w:id="96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68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501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  <w:divsChild>
                <w:div w:id="129903599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0" w:color="FEFEFE"/>
                    <w:bottom w:val="dotted" w:sz="8" w:space="0" w:color="FEFEFE"/>
                    <w:right w:val="dotted" w:sz="8" w:space="0" w:color="FEFEFE"/>
                  </w:divBdr>
                </w:div>
                <w:div w:id="2118014204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0" w:color="FEFEFE"/>
                    <w:bottom w:val="dotted" w:sz="8" w:space="0" w:color="FEFEFE"/>
                    <w:right w:val="dotted" w:sz="8" w:space="0" w:color="FEFEFE"/>
                  </w:divBdr>
                </w:div>
                <w:div w:id="2052226948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0" w:color="FEFEFE"/>
                    <w:bottom w:val="dotted" w:sz="8" w:space="0" w:color="FEFEFE"/>
                    <w:right w:val="dotted" w:sz="8" w:space="0" w:color="FEFEFE"/>
                  </w:divBdr>
                </w:div>
              </w:divsChild>
            </w:div>
            <w:div w:id="889271816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991522440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334142129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276108022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878078598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2104762955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  <w:divsChild>
                <w:div w:id="2143572323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19" w:color="FEFEFE"/>
                    <w:bottom w:val="dotted" w:sz="8" w:space="0" w:color="FEFEFE"/>
                    <w:right w:val="dotted" w:sz="8" w:space="0" w:color="FEFEFE"/>
                  </w:divBdr>
                </w:div>
                <w:div w:id="1789273374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19" w:color="FEFEFE"/>
                    <w:bottom w:val="dotted" w:sz="8" w:space="0" w:color="FEFEFE"/>
                    <w:right w:val="dotted" w:sz="8" w:space="0" w:color="FEFEFE"/>
                  </w:divBdr>
                </w:div>
                <w:div w:id="154804432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19" w:color="FEFEFE"/>
                    <w:bottom w:val="dotted" w:sz="8" w:space="0" w:color="FEFEFE"/>
                    <w:right w:val="dotted" w:sz="8" w:space="0" w:color="FEFEFE"/>
                  </w:divBdr>
                </w:div>
                <w:div w:id="1606227475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19" w:color="FEFEFE"/>
                    <w:bottom w:val="dotted" w:sz="8" w:space="0" w:color="FEFEFE"/>
                    <w:right w:val="dotted" w:sz="8" w:space="0" w:color="FEFEFE"/>
                  </w:divBdr>
                </w:div>
                <w:div w:id="1386444975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19" w:color="FEFEFE"/>
                    <w:bottom w:val="dotted" w:sz="8" w:space="0" w:color="FEFEFE"/>
                    <w:right w:val="dotted" w:sz="8" w:space="0" w:color="FEFEFE"/>
                  </w:divBdr>
                </w:div>
              </w:divsChild>
            </w:div>
            <w:div w:id="407046240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348141598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388530075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418557662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80361049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</w:divsChild>
        </w:div>
        <w:div w:id="18527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612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328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4486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  <w:divsChild>
                <w:div w:id="53085050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0" w:color="FEFEFE"/>
                    <w:bottom w:val="dotted" w:sz="8" w:space="0" w:color="FEFEFE"/>
                    <w:right w:val="dotted" w:sz="8" w:space="0" w:color="FEFEFE"/>
                  </w:divBdr>
                </w:div>
                <w:div w:id="1892770516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0" w:color="FEFEFE"/>
                    <w:bottom w:val="dotted" w:sz="8" w:space="0" w:color="FEFEFE"/>
                    <w:right w:val="dotted" w:sz="8" w:space="0" w:color="FEFEFE"/>
                  </w:divBdr>
                </w:div>
                <w:div w:id="283076724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0" w:color="FEFEFE"/>
                    <w:bottom w:val="dotted" w:sz="8" w:space="0" w:color="FEFEFE"/>
                    <w:right w:val="dotted" w:sz="8" w:space="0" w:color="FEFEFE"/>
                  </w:divBdr>
                </w:div>
              </w:divsChild>
            </w:div>
            <w:div w:id="402291280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36846804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416706307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005786625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600647986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223378082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  <w:divsChild>
                <w:div w:id="1904365601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19" w:color="FEFEFE"/>
                    <w:bottom w:val="dotted" w:sz="8" w:space="0" w:color="FEFEFE"/>
                    <w:right w:val="dotted" w:sz="8" w:space="0" w:color="FEFEFE"/>
                  </w:divBdr>
                </w:div>
                <w:div w:id="733436247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19" w:color="FEFEFE"/>
                    <w:bottom w:val="dotted" w:sz="8" w:space="0" w:color="FEFEFE"/>
                    <w:right w:val="dotted" w:sz="8" w:space="0" w:color="FEFEFE"/>
                  </w:divBdr>
                </w:div>
              </w:divsChild>
            </w:div>
            <w:div w:id="894199997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794717615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927810705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857452836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327326281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</w:divsChild>
        </w:div>
      </w:divsChild>
    </w:div>
    <w:div w:id="1424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luca.Hategan\Desktop\Birotica\Coala%20Cu%20Antet_Template%20CJC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Coala Cu Antet_Template CJCJ.dotx</Template>
  <TotalTime>30</TotalTime>
  <Pages>3</Pages>
  <Words>821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Hategan</dc:creator>
  <cp:lastModifiedBy>Mihaela Biscovan</cp:lastModifiedBy>
  <cp:revision>5</cp:revision>
  <cp:lastPrinted>2024-02-06T08:58:00Z</cp:lastPrinted>
  <dcterms:created xsi:type="dcterms:W3CDTF">2024-01-30T11:01:00Z</dcterms:created>
  <dcterms:modified xsi:type="dcterms:W3CDTF">2024-02-08T07:41:00Z</dcterms:modified>
</cp:coreProperties>
</file>